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005" w:rsidRDefault="00DB3005" w:rsidP="004E0218">
      <w:pPr>
        <w:jc w:val="center"/>
        <w:rPr>
          <w:sz w:val="28"/>
          <w:szCs w:val="28"/>
        </w:rPr>
      </w:pPr>
      <w:r>
        <w:rPr>
          <w:sz w:val="28"/>
          <w:szCs w:val="28"/>
        </w:rPr>
        <w:t>KONSPEKT LEKCJI Z WYCHOWANIA FIZYCZNEGO</w:t>
      </w:r>
    </w:p>
    <w:p w:rsidR="00DB3005" w:rsidRDefault="00DB3005" w:rsidP="004E0218">
      <w:pPr>
        <w:jc w:val="center"/>
        <w:rPr>
          <w:sz w:val="28"/>
          <w:szCs w:val="28"/>
        </w:rPr>
      </w:pPr>
      <w:r>
        <w:rPr>
          <w:sz w:val="28"/>
          <w:szCs w:val="28"/>
        </w:rPr>
        <w:t>BOWLING</w:t>
      </w:r>
    </w:p>
    <w:p w:rsidR="00DB3005" w:rsidRDefault="00DB3005" w:rsidP="004E0218">
      <w:pPr>
        <w:rPr>
          <w:sz w:val="28"/>
          <w:szCs w:val="28"/>
        </w:rPr>
      </w:pPr>
    </w:p>
    <w:p w:rsidR="00DB3005" w:rsidRDefault="00DB3005" w:rsidP="004E0218">
      <w:pPr>
        <w:rPr>
          <w:sz w:val="28"/>
          <w:szCs w:val="28"/>
        </w:rPr>
      </w:pPr>
      <w:r>
        <w:rPr>
          <w:sz w:val="28"/>
          <w:szCs w:val="28"/>
        </w:rPr>
        <w:t>Prowadzący: Dominika Sypniewska</w:t>
      </w:r>
    </w:p>
    <w:p w:rsidR="00DB3005" w:rsidRDefault="00DB3005" w:rsidP="004E0218">
      <w:pPr>
        <w:rPr>
          <w:sz w:val="28"/>
          <w:szCs w:val="28"/>
        </w:rPr>
      </w:pPr>
      <w:r>
        <w:rPr>
          <w:sz w:val="28"/>
          <w:szCs w:val="28"/>
        </w:rPr>
        <w:t>Temat: Gry bowlingowe – doskonalące technikę wykonania rzutu.</w:t>
      </w:r>
    </w:p>
    <w:p w:rsidR="00DB3005" w:rsidRDefault="00DB3005" w:rsidP="004E0218">
      <w:pPr>
        <w:rPr>
          <w:sz w:val="28"/>
          <w:szCs w:val="28"/>
        </w:rPr>
      </w:pPr>
    </w:p>
    <w:p w:rsidR="00DB3005" w:rsidRDefault="00DB3005" w:rsidP="004E021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Zadania lekcji główne i dodatkowe:</w:t>
      </w:r>
    </w:p>
    <w:p w:rsidR="00DB3005" w:rsidRDefault="00DB3005" w:rsidP="004E0218">
      <w:pPr>
        <w:rPr>
          <w:sz w:val="28"/>
          <w:szCs w:val="28"/>
          <w:u w:val="single"/>
        </w:rPr>
      </w:pPr>
    </w:p>
    <w:p w:rsidR="00DB3005" w:rsidRDefault="00DB3005" w:rsidP="004E021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Umiejętności</w:t>
      </w:r>
      <w:r>
        <w:rPr>
          <w:sz w:val="28"/>
          <w:szCs w:val="28"/>
        </w:rPr>
        <w:t>: sprawność motoryczna.</w:t>
      </w:r>
    </w:p>
    <w:p w:rsidR="00DB3005" w:rsidRDefault="00DB3005" w:rsidP="004E021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Wiadomości</w:t>
      </w:r>
      <w:r>
        <w:rPr>
          <w:sz w:val="28"/>
          <w:szCs w:val="28"/>
        </w:rPr>
        <w:t>: znajomość technik wykonywania rzutu, podstawowych zasad zliczania punktów.</w:t>
      </w:r>
    </w:p>
    <w:p w:rsidR="00DB3005" w:rsidRDefault="00DB3005" w:rsidP="004E021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Cel</w:t>
      </w:r>
      <w:r>
        <w:rPr>
          <w:sz w:val="28"/>
          <w:szCs w:val="28"/>
        </w:rPr>
        <w:t>: Kształtowanie właściwej postawy- aktywny wypoczynek.</w:t>
      </w:r>
    </w:p>
    <w:p w:rsidR="00DB3005" w:rsidRDefault="00DB3005" w:rsidP="004E021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Klasy:</w:t>
      </w:r>
      <w:r>
        <w:rPr>
          <w:sz w:val="28"/>
          <w:szCs w:val="28"/>
        </w:rPr>
        <w:t xml:space="preserve"> 1Pa, 1 Pb, 2Pb, 3Pa, 3Pb</w:t>
      </w:r>
    </w:p>
    <w:p w:rsidR="00DB3005" w:rsidRDefault="00DB3005" w:rsidP="004E021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Miejsce ćwiczeń</w:t>
      </w:r>
      <w:r>
        <w:rPr>
          <w:sz w:val="28"/>
          <w:szCs w:val="28"/>
        </w:rPr>
        <w:t>: sala bowlingowa - Niku</w:t>
      </w:r>
    </w:p>
    <w:p w:rsidR="00DB3005" w:rsidRDefault="00DB3005" w:rsidP="004E021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Sprzęt:</w:t>
      </w:r>
      <w:r>
        <w:rPr>
          <w:sz w:val="28"/>
          <w:szCs w:val="28"/>
        </w:rPr>
        <w:t xml:space="preserve"> kule, buty do bowlingu</w:t>
      </w:r>
    </w:p>
    <w:p w:rsidR="00DB3005" w:rsidRDefault="00DB3005" w:rsidP="004E021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3693"/>
        <w:gridCol w:w="3071"/>
        <w:gridCol w:w="38"/>
      </w:tblGrid>
      <w:tr w:rsidR="00DB3005" w:rsidTr="00BE529F">
        <w:trPr>
          <w:gridAfter w:val="1"/>
          <w:wAfter w:w="38" w:type="dxa"/>
        </w:trPr>
        <w:tc>
          <w:tcPr>
            <w:tcW w:w="2448" w:type="dxa"/>
          </w:tcPr>
          <w:p w:rsidR="00DB3005" w:rsidRPr="00BE529F" w:rsidRDefault="00DB3005">
            <w:pPr>
              <w:rPr>
                <w:sz w:val="28"/>
                <w:szCs w:val="28"/>
              </w:rPr>
            </w:pPr>
            <w:r w:rsidRPr="00BE529F">
              <w:rPr>
                <w:sz w:val="28"/>
                <w:szCs w:val="28"/>
              </w:rPr>
              <w:t>Tok lekcji</w:t>
            </w:r>
          </w:p>
        </w:tc>
        <w:tc>
          <w:tcPr>
            <w:tcW w:w="3693" w:type="dxa"/>
          </w:tcPr>
          <w:p w:rsidR="00DB3005" w:rsidRPr="00BE529F" w:rsidRDefault="00DB3005">
            <w:pPr>
              <w:rPr>
                <w:sz w:val="28"/>
                <w:szCs w:val="28"/>
              </w:rPr>
            </w:pPr>
            <w:r w:rsidRPr="00BE529F">
              <w:rPr>
                <w:sz w:val="28"/>
                <w:szCs w:val="28"/>
              </w:rPr>
              <w:t>Zadania</w:t>
            </w:r>
          </w:p>
        </w:tc>
        <w:tc>
          <w:tcPr>
            <w:tcW w:w="3071" w:type="dxa"/>
          </w:tcPr>
          <w:p w:rsidR="00DB3005" w:rsidRPr="00BE529F" w:rsidRDefault="00DB3005">
            <w:pPr>
              <w:rPr>
                <w:sz w:val="28"/>
                <w:szCs w:val="28"/>
              </w:rPr>
            </w:pPr>
            <w:r w:rsidRPr="00BE529F">
              <w:rPr>
                <w:sz w:val="28"/>
                <w:szCs w:val="28"/>
              </w:rPr>
              <w:t>Uwagi</w:t>
            </w:r>
          </w:p>
        </w:tc>
      </w:tr>
      <w:tr w:rsidR="00DB3005" w:rsidTr="00BE529F">
        <w:trPr>
          <w:gridAfter w:val="1"/>
          <w:wAfter w:w="38" w:type="dxa"/>
        </w:trPr>
        <w:tc>
          <w:tcPr>
            <w:tcW w:w="2448" w:type="dxa"/>
          </w:tcPr>
          <w:p w:rsidR="00DB3005" w:rsidRPr="00BE529F" w:rsidRDefault="00DB3005">
            <w:pPr>
              <w:rPr>
                <w:sz w:val="28"/>
                <w:szCs w:val="28"/>
              </w:rPr>
            </w:pPr>
          </w:p>
          <w:p w:rsidR="00DB3005" w:rsidRPr="00BE529F" w:rsidRDefault="00DB3005">
            <w:pPr>
              <w:rPr>
                <w:sz w:val="28"/>
                <w:szCs w:val="28"/>
              </w:rPr>
            </w:pPr>
          </w:p>
          <w:p w:rsidR="00DB3005" w:rsidRPr="00BE529F" w:rsidRDefault="00DB3005">
            <w:pPr>
              <w:rPr>
                <w:sz w:val="28"/>
                <w:szCs w:val="28"/>
              </w:rPr>
            </w:pPr>
            <w:r w:rsidRPr="00BE529F">
              <w:rPr>
                <w:sz w:val="28"/>
                <w:szCs w:val="28"/>
              </w:rPr>
              <w:t>I część wstępna</w:t>
            </w:r>
          </w:p>
        </w:tc>
        <w:tc>
          <w:tcPr>
            <w:tcW w:w="3693" w:type="dxa"/>
          </w:tcPr>
          <w:p w:rsidR="00DB3005" w:rsidRPr="00BE529F" w:rsidRDefault="00DB3005">
            <w:pPr>
              <w:rPr>
                <w:sz w:val="28"/>
                <w:szCs w:val="28"/>
              </w:rPr>
            </w:pPr>
            <w:r w:rsidRPr="00BE529F">
              <w:rPr>
                <w:sz w:val="28"/>
                <w:szCs w:val="28"/>
              </w:rPr>
              <w:t xml:space="preserve">                                               1. Zbiórka, podanie zasad bhp, sprawdzenie gotowości do zajęć, podanie tematu zajęć.</w:t>
            </w:r>
          </w:p>
          <w:p w:rsidR="00DB3005" w:rsidRPr="00BE529F" w:rsidRDefault="00DB3005">
            <w:pPr>
              <w:rPr>
                <w:sz w:val="28"/>
                <w:szCs w:val="28"/>
              </w:rPr>
            </w:pPr>
          </w:p>
          <w:p w:rsidR="00DB3005" w:rsidRPr="00BE529F" w:rsidRDefault="00DB3005">
            <w:pPr>
              <w:rPr>
                <w:sz w:val="28"/>
                <w:szCs w:val="28"/>
              </w:rPr>
            </w:pPr>
            <w:r w:rsidRPr="00BE529F">
              <w:rPr>
                <w:sz w:val="28"/>
                <w:szCs w:val="28"/>
              </w:rPr>
              <w:t>2. Rozgrzewka- ćwiczenia rozgrzewające mięśnie kończyn górnych i dolnych</w:t>
            </w:r>
          </w:p>
        </w:tc>
        <w:tc>
          <w:tcPr>
            <w:tcW w:w="3071" w:type="dxa"/>
          </w:tcPr>
          <w:p w:rsidR="00DB3005" w:rsidRPr="00BE529F" w:rsidRDefault="00DB3005">
            <w:pPr>
              <w:rPr>
                <w:sz w:val="28"/>
                <w:szCs w:val="28"/>
              </w:rPr>
            </w:pPr>
          </w:p>
        </w:tc>
      </w:tr>
      <w:tr w:rsidR="00DB3005" w:rsidTr="00BE529F">
        <w:trPr>
          <w:gridAfter w:val="1"/>
          <w:wAfter w:w="38" w:type="dxa"/>
        </w:trPr>
        <w:tc>
          <w:tcPr>
            <w:tcW w:w="2448" w:type="dxa"/>
          </w:tcPr>
          <w:p w:rsidR="00DB3005" w:rsidRPr="00BE529F" w:rsidRDefault="00DB3005">
            <w:pPr>
              <w:rPr>
                <w:sz w:val="28"/>
                <w:szCs w:val="28"/>
              </w:rPr>
            </w:pPr>
          </w:p>
          <w:p w:rsidR="00DB3005" w:rsidRPr="00BE529F" w:rsidRDefault="00DB3005">
            <w:pPr>
              <w:rPr>
                <w:sz w:val="28"/>
                <w:szCs w:val="28"/>
              </w:rPr>
            </w:pPr>
          </w:p>
          <w:p w:rsidR="00DB3005" w:rsidRPr="00BE529F" w:rsidRDefault="00DB3005">
            <w:pPr>
              <w:rPr>
                <w:sz w:val="28"/>
                <w:szCs w:val="28"/>
              </w:rPr>
            </w:pPr>
            <w:r w:rsidRPr="00BE529F">
              <w:rPr>
                <w:sz w:val="28"/>
                <w:szCs w:val="28"/>
              </w:rPr>
              <w:t>II część główna</w:t>
            </w:r>
          </w:p>
        </w:tc>
        <w:tc>
          <w:tcPr>
            <w:tcW w:w="3693" w:type="dxa"/>
          </w:tcPr>
          <w:p w:rsidR="00DB3005" w:rsidRPr="00BE529F" w:rsidRDefault="00DB3005">
            <w:pPr>
              <w:rPr>
                <w:sz w:val="28"/>
                <w:szCs w:val="28"/>
              </w:rPr>
            </w:pPr>
          </w:p>
          <w:p w:rsidR="00DB3005" w:rsidRPr="00BE529F" w:rsidRDefault="00DB3005">
            <w:pPr>
              <w:rPr>
                <w:sz w:val="28"/>
                <w:szCs w:val="28"/>
              </w:rPr>
            </w:pPr>
            <w:r w:rsidRPr="00BE529F">
              <w:rPr>
                <w:sz w:val="28"/>
                <w:szCs w:val="28"/>
              </w:rPr>
              <w:t>1. Gry z wykorzystaniem poznanych technik rzutu.</w:t>
            </w:r>
          </w:p>
        </w:tc>
        <w:tc>
          <w:tcPr>
            <w:tcW w:w="3071" w:type="dxa"/>
          </w:tcPr>
          <w:p w:rsidR="00DB3005" w:rsidRPr="00BE529F" w:rsidRDefault="00DB3005">
            <w:pPr>
              <w:rPr>
                <w:sz w:val="28"/>
                <w:szCs w:val="28"/>
              </w:rPr>
            </w:pPr>
            <w:r w:rsidRPr="00BE529F">
              <w:rPr>
                <w:sz w:val="28"/>
                <w:szCs w:val="28"/>
              </w:rPr>
              <w:t xml:space="preserve">                                  Zwrócenie uwagi </w:t>
            </w:r>
          </w:p>
          <w:p w:rsidR="00DB3005" w:rsidRPr="00BE529F" w:rsidRDefault="00DB3005">
            <w:pPr>
              <w:rPr>
                <w:sz w:val="28"/>
                <w:szCs w:val="28"/>
              </w:rPr>
            </w:pPr>
            <w:r w:rsidRPr="00BE529F">
              <w:rPr>
                <w:sz w:val="28"/>
                <w:szCs w:val="28"/>
              </w:rPr>
              <w:t>na poprawność wykonywanych ćwiczeń.</w:t>
            </w:r>
          </w:p>
          <w:p w:rsidR="00DB3005" w:rsidRPr="00BE529F" w:rsidRDefault="00DB3005">
            <w:pPr>
              <w:rPr>
                <w:sz w:val="28"/>
                <w:szCs w:val="28"/>
              </w:rPr>
            </w:pPr>
            <w:r w:rsidRPr="00BE529F">
              <w:rPr>
                <w:sz w:val="28"/>
                <w:szCs w:val="28"/>
              </w:rPr>
              <w:t>Podział na poszczególne grupy dostosowane do umiejętności uczniów</w:t>
            </w:r>
          </w:p>
        </w:tc>
      </w:tr>
      <w:tr w:rsidR="00DB3005" w:rsidTr="00BE529F">
        <w:trPr>
          <w:trHeight w:val="1603"/>
        </w:trPr>
        <w:tc>
          <w:tcPr>
            <w:tcW w:w="2448" w:type="dxa"/>
          </w:tcPr>
          <w:p w:rsidR="00DB3005" w:rsidRPr="00BE529F" w:rsidRDefault="00DB3005">
            <w:pPr>
              <w:rPr>
                <w:sz w:val="28"/>
                <w:szCs w:val="28"/>
              </w:rPr>
            </w:pPr>
          </w:p>
          <w:p w:rsidR="00DB3005" w:rsidRPr="00BE529F" w:rsidRDefault="00DB3005">
            <w:pPr>
              <w:rPr>
                <w:sz w:val="28"/>
                <w:szCs w:val="28"/>
              </w:rPr>
            </w:pPr>
            <w:r w:rsidRPr="00BE529F">
              <w:rPr>
                <w:sz w:val="28"/>
                <w:szCs w:val="28"/>
              </w:rPr>
              <w:t>III część końcowa</w:t>
            </w:r>
          </w:p>
          <w:p w:rsidR="00DB3005" w:rsidRPr="00BE529F" w:rsidRDefault="00DB3005">
            <w:pPr>
              <w:rPr>
                <w:sz w:val="28"/>
                <w:szCs w:val="28"/>
              </w:rPr>
            </w:pPr>
          </w:p>
          <w:p w:rsidR="00DB3005" w:rsidRPr="00BE529F" w:rsidRDefault="00DB3005">
            <w:pPr>
              <w:rPr>
                <w:sz w:val="28"/>
                <w:szCs w:val="28"/>
              </w:rPr>
            </w:pPr>
          </w:p>
          <w:p w:rsidR="00DB3005" w:rsidRPr="00BE529F" w:rsidRDefault="00DB3005">
            <w:pPr>
              <w:rPr>
                <w:sz w:val="28"/>
                <w:szCs w:val="28"/>
              </w:rPr>
            </w:pPr>
          </w:p>
          <w:p w:rsidR="00DB3005" w:rsidRPr="00BE529F" w:rsidRDefault="00DB3005">
            <w:pPr>
              <w:rPr>
                <w:sz w:val="28"/>
                <w:szCs w:val="28"/>
              </w:rPr>
            </w:pPr>
          </w:p>
          <w:p w:rsidR="00DB3005" w:rsidRPr="00BE529F" w:rsidRDefault="00DB3005">
            <w:pPr>
              <w:rPr>
                <w:sz w:val="28"/>
                <w:szCs w:val="28"/>
              </w:rPr>
            </w:pPr>
          </w:p>
          <w:p w:rsidR="00DB3005" w:rsidRPr="00BE529F" w:rsidRDefault="00DB3005">
            <w:pPr>
              <w:rPr>
                <w:sz w:val="28"/>
                <w:szCs w:val="28"/>
              </w:rPr>
            </w:pPr>
          </w:p>
          <w:p w:rsidR="00DB3005" w:rsidRPr="00BE529F" w:rsidRDefault="00DB3005">
            <w:pPr>
              <w:rPr>
                <w:sz w:val="28"/>
                <w:szCs w:val="28"/>
              </w:rPr>
            </w:pPr>
          </w:p>
        </w:tc>
        <w:tc>
          <w:tcPr>
            <w:tcW w:w="3693" w:type="dxa"/>
          </w:tcPr>
          <w:p w:rsidR="00DB3005" w:rsidRPr="00BE529F" w:rsidRDefault="00DB3005">
            <w:pPr>
              <w:rPr>
                <w:sz w:val="28"/>
                <w:szCs w:val="28"/>
              </w:rPr>
            </w:pPr>
          </w:p>
          <w:p w:rsidR="00DB3005" w:rsidRPr="00BE529F" w:rsidRDefault="00DB3005" w:rsidP="00BE529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E529F">
              <w:rPr>
                <w:sz w:val="28"/>
                <w:szCs w:val="28"/>
              </w:rPr>
              <w:t>Podsumowanie wyników.</w:t>
            </w:r>
          </w:p>
          <w:p w:rsidR="00DB3005" w:rsidRPr="00BE529F" w:rsidRDefault="00DB3005" w:rsidP="00BE529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E529F">
              <w:rPr>
                <w:sz w:val="28"/>
                <w:szCs w:val="28"/>
              </w:rPr>
              <w:t>Wyłonienie zwycięzców w poszczególnych grupach.</w:t>
            </w:r>
          </w:p>
          <w:p w:rsidR="00DB3005" w:rsidRPr="00BE529F" w:rsidRDefault="00DB3005" w:rsidP="00BE529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E529F">
              <w:rPr>
                <w:sz w:val="28"/>
                <w:szCs w:val="28"/>
              </w:rPr>
              <w:t>Omówienie zajęć.</w:t>
            </w:r>
          </w:p>
          <w:p w:rsidR="00DB3005" w:rsidRDefault="00DB3005" w:rsidP="00BE529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E529F">
              <w:rPr>
                <w:sz w:val="28"/>
                <w:szCs w:val="28"/>
              </w:rPr>
              <w:t xml:space="preserve">Pożegnanie.    </w:t>
            </w:r>
          </w:p>
          <w:p w:rsidR="00DB3005" w:rsidRPr="00BE529F" w:rsidRDefault="00DB3005" w:rsidP="008E29CC">
            <w:pPr>
              <w:rPr>
                <w:sz w:val="28"/>
                <w:szCs w:val="28"/>
              </w:rPr>
            </w:pPr>
            <w:r w:rsidRPr="00BE529F"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3109" w:type="dxa"/>
            <w:gridSpan w:val="2"/>
          </w:tcPr>
          <w:p w:rsidR="00DB3005" w:rsidRPr="00BE529F" w:rsidRDefault="00DB3005">
            <w:pPr>
              <w:rPr>
                <w:sz w:val="28"/>
                <w:szCs w:val="28"/>
              </w:rPr>
            </w:pPr>
          </w:p>
        </w:tc>
      </w:tr>
    </w:tbl>
    <w:p w:rsidR="00DB3005" w:rsidRDefault="00DB3005">
      <w:bookmarkStart w:id="0" w:name="_GoBack"/>
      <w:bookmarkEnd w:id="0"/>
    </w:p>
    <w:sectPr w:rsidR="00DB3005" w:rsidSect="001B5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2F88"/>
    <w:multiLevelType w:val="hybridMultilevel"/>
    <w:tmpl w:val="DDD6D5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18D"/>
    <w:rsid w:val="000008FE"/>
    <w:rsid w:val="00000C23"/>
    <w:rsid w:val="000018D1"/>
    <w:rsid w:val="00002A8E"/>
    <w:rsid w:val="00004079"/>
    <w:rsid w:val="00006551"/>
    <w:rsid w:val="00006AE5"/>
    <w:rsid w:val="000110CD"/>
    <w:rsid w:val="000114A1"/>
    <w:rsid w:val="00012528"/>
    <w:rsid w:val="0001363D"/>
    <w:rsid w:val="000137E4"/>
    <w:rsid w:val="00013CCB"/>
    <w:rsid w:val="00014896"/>
    <w:rsid w:val="00014E2A"/>
    <w:rsid w:val="00016558"/>
    <w:rsid w:val="0001671F"/>
    <w:rsid w:val="00023C38"/>
    <w:rsid w:val="00027031"/>
    <w:rsid w:val="00030C00"/>
    <w:rsid w:val="00031CC2"/>
    <w:rsid w:val="0003205E"/>
    <w:rsid w:val="00033978"/>
    <w:rsid w:val="00033A26"/>
    <w:rsid w:val="00033EF9"/>
    <w:rsid w:val="0003457A"/>
    <w:rsid w:val="0003500A"/>
    <w:rsid w:val="00035093"/>
    <w:rsid w:val="00041532"/>
    <w:rsid w:val="00041D40"/>
    <w:rsid w:val="00042812"/>
    <w:rsid w:val="000432A6"/>
    <w:rsid w:val="000432C0"/>
    <w:rsid w:val="000460FA"/>
    <w:rsid w:val="00050A95"/>
    <w:rsid w:val="000512E9"/>
    <w:rsid w:val="00051416"/>
    <w:rsid w:val="00051DDF"/>
    <w:rsid w:val="0005321B"/>
    <w:rsid w:val="00054721"/>
    <w:rsid w:val="00056DF7"/>
    <w:rsid w:val="00057EA7"/>
    <w:rsid w:val="0006234E"/>
    <w:rsid w:val="0006270E"/>
    <w:rsid w:val="00062E95"/>
    <w:rsid w:val="00062EF6"/>
    <w:rsid w:val="00063E34"/>
    <w:rsid w:val="00064F76"/>
    <w:rsid w:val="00071E49"/>
    <w:rsid w:val="0007483B"/>
    <w:rsid w:val="00083806"/>
    <w:rsid w:val="00085AB0"/>
    <w:rsid w:val="0008718E"/>
    <w:rsid w:val="000873CD"/>
    <w:rsid w:val="000873FF"/>
    <w:rsid w:val="0008770B"/>
    <w:rsid w:val="00091B0A"/>
    <w:rsid w:val="00094270"/>
    <w:rsid w:val="000965F4"/>
    <w:rsid w:val="0009698B"/>
    <w:rsid w:val="0009764A"/>
    <w:rsid w:val="000A22D8"/>
    <w:rsid w:val="000A3176"/>
    <w:rsid w:val="000A354E"/>
    <w:rsid w:val="000A4757"/>
    <w:rsid w:val="000A613D"/>
    <w:rsid w:val="000A7BD8"/>
    <w:rsid w:val="000A7D0C"/>
    <w:rsid w:val="000B0125"/>
    <w:rsid w:val="000B2FBF"/>
    <w:rsid w:val="000C2A32"/>
    <w:rsid w:val="000C2E8A"/>
    <w:rsid w:val="000D1C6A"/>
    <w:rsid w:val="000D3662"/>
    <w:rsid w:val="000D4909"/>
    <w:rsid w:val="000D4FE4"/>
    <w:rsid w:val="000E098D"/>
    <w:rsid w:val="000E1A2E"/>
    <w:rsid w:val="000E1B3F"/>
    <w:rsid w:val="000E3926"/>
    <w:rsid w:val="000E61F9"/>
    <w:rsid w:val="000F2EDC"/>
    <w:rsid w:val="000F305D"/>
    <w:rsid w:val="000F69E1"/>
    <w:rsid w:val="000F79E2"/>
    <w:rsid w:val="0010109C"/>
    <w:rsid w:val="00102965"/>
    <w:rsid w:val="001031FA"/>
    <w:rsid w:val="0010326A"/>
    <w:rsid w:val="00103C1A"/>
    <w:rsid w:val="00105650"/>
    <w:rsid w:val="00105B1E"/>
    <w:rsid w:val="00105D54"/>
    <w:rsid w:val="00106ACA"/>
    <w:rsid w:val="00110605"/>
    <w:rsid w:val="001107FB"/>
    <w:rsid w:val="00111576"/>
    <w:rsid w:val="00111F94"/>
    <w:rsid w:val="001146D4"/>
    <w:rsid w:val="001151C2"/>
    <w:rsid w:val="001158C3"/>
    <w:rsid w:val="00120304"/>
    <w:rsid w:val="00124EF2"/>
    <w:rsid w:val="00125999"/>
    <w:rsid w:val="00125D6D"/>
    <w:rsid w:val="001263F0"/>
    <w:rsid w:val="001269EC"/>
    <w:rsid w:val="001304F1"/>
    <w:rsid w:val="00133348"/>
    <w:rsid w:val="00133FA2"/>
    <w:rsid w:val="0013660C"/>
    <w:rsid w:val="001367B6"/>
    <w:rsid w:val="00141896"/>
    <w:rsid w:val="0014228B"/>
    <w:rsid w:val="00144E5E"/>
    <w:rsid w:val="001452B9"/>
    <w:rsid w:val="00145BDB"/>
    <w:rsid w:val="00147116"/>
    <w:rsid w:val="0014777E"/>
    <w:rsid w:val="001504E9"/>
    <w:rsid w:val="001528C4"/>
    <w:rsid w:val="0015297A"/>
    <w:rsid w:val="00153A28"/>
    <w:rsid w:val="001547F9"/>
    <w:rsid w:val="0015548D"/>
    <w:rsid w:val="00155FE7"/>
    <w:rsid w:val="00161F5F"/>
    <w:rsid w:val="00163390"/>
    <w:rsid w:val="001651A1"/>
    <w:rsid w:val="001653AC"/>
    <w:rsid w:val="00170190"/>
    <w:rsid w:val="001704FA"/>
    <w:rsid w:val="00170E16"/>
    <w:rsid w:val="001720F9"/>
    <w:rsid w:val="001738E4"/>
    <w:rsid w:val="00175CFB"/>
    <w:rsid w:val="00176DBA"/>
    <w:rsid w:val="001776C4"/>
    <w:rsid w:val="0018066C"/>
    <w:rsid w:val="00183578"/>
    <w:rsid w:val="0018360C"/>
    <w:rsid w:val="0018379E"/>
    <w:rsid w:val="00183F3B"/>
    <w:rsid w:val="00184F1E"/>
    <w:rsid w:val="001861A8"/>
    <w:rsid w:val="0018658C"/>
    <w:rsid w:val="001910D0"/>
    <w:rsid w:val="001924BC"/>
    <w:rsid w:val="00192740"/>
    <w:rsid w:val="00192A48"/>
    <w:rsid w:val="00195889"/>
    <w:rsid w:val="001A2D90"/>
    <w:rsid w:val="001A319F"/>
    <w:rsid w:val="001A4BC0"/>
    <w:rsid w:val="001A59F1"/>
    <w:rsid w:val="001A7BF3"/>
    <w:rsid w:val="001B0394"/>
    <w:rsid w:val="001B165F"/>
    <w:rsid w:val="001B2B00"/>
    <w:rsid w:val="001B32A0"/>
    <w:rsid w:val="001B3E2F"/>
    <w:rsid w:val="001B48B1"/>
    <w:rsid w:val="001B4DE2"/>
    <w:rsid w:val="001B4FC6"/>
    <w:rsid w:val="001B5053"/>
    <w:rsid w:val="001B5635"/>
    <w:rsid w:val="001B6C27"/>
    <w:rsid w:val="001B6E4A"/>
    <w:rsid w:val="001B7890"/>
    <w:rsid w:val="001C092A"/>
    <w:rsid w:val="001C0ECA"/>
    <w:rsid w:val="001C11D6"/>
    <w:rsid w:val="001C2049"/>
    <w:rsid w:val="001C445A"/>
    <w:rsid w:val="001D0707"/>
    <w:rsid w:val="001D0C99"/>
    <w:rsid w:val="001D14D5"/>
    <w:rsid w:val="001D162F"/>
    <w:rsid w:val="001D1B6D"/>
    <w:rsid w:val="001D25B5"/>
    <w:rsid w:val="001D371E"/>
    <w:rsid w:val="001D68DC"/>
    <w:rsid w:val="001D766A"/>
    <w:rsid w:val="001E036A"/>
    <w:rsid w:val="001E0550"/>
    <w:rsid w:val="001E2FBB"/>
    <w:rsid w:val="001E35C6"/>
    <w:rsid w:val="001E3814"/>
    <w:rsid w:val="001E5CEE"/>
    <w:rsid w:val="001E77F6"/>
    <w:rsid w:val="001E7FA5"/>
    <w:rsid w:val="001F1116"/>
    <w:rsid w:val="001F4ECF"/>
    <w:rsid w:val="001F56A3"/>
    <w:rsid w:val="001F7E36"/>
    <w:rsid w:val="002019E3"/>
    <w:rsid w:val="00201F7F"/>
    <w:rsid w:val="002022FE"/>
    <w:rsid w:val="002037B0"/>
    <w:rsid w:val="002060C6"/>
    <w:rsid w:val="00206653"/>
    <w:rsid w:val="00206CA2"/>
    <w:rsid w:val="00206CC3"/>
    <w:rsid w:val="00211422"/>
    <w:rsid w:val="00212502"/>
    <w:rsid w:val="002134DA"/>
    <w:rsid w:val="00215CA9"/>
    <w:rsid w:val="00217D42"/>
    <w:rsid w:val="002241CE"/>
    <w:rsid w:val="00224E07"/>
    <w:rsid w:val="002264A1"/>
    <w:rsid w:val="0023112A"/>
    <w:rsid w:val="00240CAB"/>
    <w:rsid w:val="00241C0C"/>
    <w:rsid w:val="00243F48"/>
    <w:rsid w:val="0024462F"/>
    <w:rsid w:val="00245B0A"/>
    <w:rsid w:val="002467ED"/>
    <w:rsid w:val="00250ED8"/>
    <w:rsid w:val="002526C2"/>
    <w:rsid w:val="00255F63"/>
    <w:rsid w:val="00257156"/>
    <w:rsid w:val="002571F3"/>
    <w:rsid w:val="00260BDB"/>
    <w:rsid w:val="00262136"/>
    <w:rsid w:val="002654F4"/>
    <w:rsid w:val="00270B81"/>
    <w:rsid w:val="002724C3"/>
    <w:rsid w:val="00274638"/>
    <w:rsid w:val="00275738"/>
    <w:rsid w:val="0027621C"/>
    <w:rsid w:val="00276C0B"/>
    <w:rsid w:val="00283310"/>
    <w:rsid w:val="00285323"/>
    <w:rsid w:val="002853CC"/>
    <w:rsid w:val="00285A8F"/>
    <w:rsid w:val="00290BEB"/>
    <w:rsid w:val="00293ACB"/>
    <w:rsid w:val="0029771C"/>
    <w:rsid w:val="00297E12"/>
    <w:rsid w:val="002A0B3F"/>
    <w:rsid w:val="002A2C25"/>
    <w:rsid w:val="002A35D3"/>
    <w:rsid w:val="002A658F"/>
    <w:rsid w:val="002A669F"/>
    <w:rsid w:val="002A6883"/>
    <w:rsid w:val="002B0C69"/>
    <w:rsid w:val="002B33AA"/>
    <w:rsid w:val="002C13C8"/>
    <w:rsid w:val="002C2A8E"/>
    <w:rsid w:val="002C2C70"/>
    <w:rsid w:val="002C3D1F"/>
    <w:rsid w:val="002C5233"/>
    <w:rsid w:val="002C7018"/>
    <w:rsid w:val="002D16EA"/>
    <w:rsid w:val="002D26AA"/>
    <w:rsid w:val="002D3228"/>
    <w:rsid w:val="002D7264"/>
    <w:rsid w:val="002D7894"/>
    <w:rsid w:val="002E0486"/>
    <w:rsid w:val="002E0985"/>
    <w:rsid w:val="002E11CF"/>
    <w:rsid w:val="002E13C8"/>
    <w:rsid w:val="002E19E5"/>
    <w:rsid w:val="002E2254"/>
    <w:rsid w:val="002E4194"/>
    <w:rsid w:val="002E4787"/>
    <w:rsid w:val="002E56E7"/>
    <w:rsid w:val="002E6C4E"/>
    <w:rsid w:val="002E735D"/>
    <w:rsid w:val="002E7F64"/>
    <w:rsid w:val="002F12FB"/>
    <w:rsid w:val="002F1D03"/>
    <w:rsid w:val="002F2314"/>
    <w:rsid w:val="002F3426"/>
    <w:rsid w:val="002F4DA2"/>
    <w:rsid w:val="002F549A"/>
    <w:rsid w:val="002F6732"/>
    <w:rsid w:val="003036F4"/>
    <w:rsid w:val="00305CCC"/>
    <w:rsid w:val="0030615D"/>
    <w:rsid w:val="00306ED9"/>
    <w:rsid w:val="0030745E"/>
    <w:rsid w:val="00310769"/>
    <w:rsid w:val="00310908"/>
    <w:rsid w:val="003112F4"/>
    <w:rsid w:val="00311C9B"/>
    <w:rsid w:val="00311DC7"/>
    <w:rsid w:val="00312281"/>
    <w:rsid w:val="00312A97"/>
    <w:rsid w:val="003154A9"/>
    <w:rsid w:val="00315A97"/>
    <w:rsid w:val="00316051"/>
    <w:rsid w:val="0031675E"/>
    <w:rsid w:val="00321573"/>
    <w:rsid w:val="003222DF"/>
    <w:rsid w:val="00322DEC"/>
    <w:rsid w:val="003242C3"/>
    <w:rsid w:val="003245F3"/>
    <w:rsid w:val="003260AE"/>
    <w:rsid w:val="00327836"/>
    <w:rsid w:val="00327B96"/>
    <w:rsid w:val="00330B88"/>
    <w:rsid w:val="00330EE7"/>
    <w:rsid w:val="0033716B"/>
    <w:rsid w:val="00337E6A"/>
    <w:rsid w:val="003425E1"/>
    <w:rsid w:val="00343086"/>
    <w:rsid w:val="00344FEB"/>
    <w:rsid w:val="00345FD6"/>
    <w:rsid w:val="003464F6"/>
    <w:rsid w:val="0034692E"/>
    <w:rsid w:val="00347FCA"/>
    <w:rsid w:val="0035063D"/>
    <w:rsid w:val="00352C90"/>
    <w:rsid w:val="00353242"/>
    <w:rsid w:val="003533AD"/>
    <w:rsid w:val="0035447A"/>
    <w:rsid w:val="0035491B"/>
    <w:rsid w:val="003549AE"/>
    <w:rsid w:val="00354ED9"/>
    <w:rsid w:val="00357953"/>
    <w:rsid w:val="003604F8"/>
    <w:rsid w:val="003621D2"/>
    <w:rsid w:val="00370604"/>
    <w:rsid w:val="00370A63"/>
    <w:rsid w:val="00372C4F"/>
    <w:rsid w:val="00373384"/>
    <w:rsid w:val="0037606C"/>
    <w:rsid w:val="00376DE2"/>
    <w:rsid w:val="003829CD"/>
    <w:rsid w:val="00386A12"/>
    <w:rsid w:val="003915E8"/>
    <w:rsid w:val="00392C25"/>
    <w:rsid w:val="0039345E"/>
    <w:rsid w:val="00393CE6"/>
    <w:rsid w:val="00394E5C"/>
    <w:rsid w:val="0039756D"/>
    <w:rsid w:val="003A262D"/>
    <w:rsid w:val="003A2F02"/>
    <w:rsid w:val="003A3B25"/>
    <w:rsid w:val="003A430D"/>
    <w:rsid w:val="003A4690"/>
    <w:rsid w:val="003A5531"/>
    <w:rsid w:val="003A69C0"/>
    <w:rsid w:val="003B12F3"/>
    <w:rsid w:val="003B60F0"/>
    <w:rsid w:val="003C075D"/>
    <w:rsid w:val="003C6703"/>
    <w:rsid w:val="003C7A76"/>
    <w:rsid w:val="003D2D25"/>
    <w:rsid w:val="003D5268"/>
    <w:rsid w:val="003D5860"/>
    <w:rsid w:val="003D5DBB"/>
    <w:rsid w:val="003E16EA"/>
    <w:rsid w:val="003E18AC"/>
    <w:rsid w:val="003E348E"/>
    <w:rsid w:val="003E4942"/>
    <w:rsid w:val="003F0C46"/>
    <w:rsid w:val="003F31DF"/>
    <w:rsid w:val="003F3B72"/>
    <w:rsid w:val="003F3EFB"/>
    <w:rsid w:val="003F45DE"/>
    <w:rsid w:val="003F46F4"/>
    <w:rsid w:val="003F6B02"/>
    <w:rsid w:val="00400905"/>
    <w:rsid w:val="004010FF"/>
    <w:rsid w:val="00403006"/>
    <w:rsid w:val="00403F5E"/>
    <w:rsid w:val="0040557C"/>
    <w:rsid w:val="00406A42"/>
    <w:rsid w:val="00406D69"/>
    <w:rsid w:val="00407A5F"/>
    <w:rsid w:val="00410A09"/>
    <w:rsid w:val="00410E72"/>
    <w:rsid w:val="0041188C"/>
    <w:rsid w:val="004120D5"/>
    <w:rsid w:val="00415523"/>
    <w:rsid w:val="00416CD4"/>
    <w:rsid w:val="00421F48"/>
    <w:rsid w:val="00422BCA"/>
    <w:rsid w:val="00423133"/>
    <w:rsid w:val="00424CA6"/>
    <w:rsid w:val="00425EFF"/>
    <w:rsid w:val="00425FC3"/>
    <w:rsid w:val="00426186"/>
    <w:rsid w:val="00430021"/>
    <w:rsid w:val="00432F59"/>
    <w:rsid w:val="0043328B"/>
    <w:rsid w:val="00434737"/>
    <w:rsid w:val="004361E0"/>
    <w:rsid w:val="00437100"/>
    <w:rsid w:val="0044020E"/>
    <w:rsid w:val="00440BB7"/>
    <w:rsid w:val="00441900"/>
    <w:rsid w:val="00441E4B"/>
    <w:rsid w:val="00442384"/>
    <w:rsid w:val="0044383B"/>
    <w:rsid w:val="0044484F"/>
    <w:rsid w:val="00445018"/>
    <w:rsid w:val="004462C9"/>
    <w:rsid w:val="00455EE1"/>
    <w:rsid w:val="00457609"/>
    <w:rsid w:val="00462AE6"/>
    <w:rsid w:val="00463E83"/>
    <w:rsid w:val="004647CD"/>
    <w:rsid w:val="00464E99"/>
    <w:rsid w:val="004656EB"/>
    <w:rsid w:val="004677C0"/>
    <w:rsid w:val="00467BA5"/>
    <w:rsid w:val="004703DF"/>
    <w:rsid w:val="00471BD9"/>
    <w:rsid w:val="004744AA"/>
    <w:rsid w:val="00474858"/>
    <w:rsid w:val="004760DA"/>
    <w:rsid w:val="00477FC9"/>
    <w:rsid w:val="004801FA"/>
    <w:rsid w:val="0048029E"/>
    <w:rsid w:val="00482B8E"/>
    <w:rsid w:val="00491D8B"/>
    <w:rsid w:val="004920BA"/>
    <w:rsid w:val="00492EE8"/>
    <w:rsid w:val="004952C5"/>
    <w:rsid w:val="004A0190"/>
    <w:rsid w:val="004A12DF"/>
    <w:rsid w:val="004A2FEF"/>
    <w:rsid w:val="004A4226"/>
    <w:rsid w:val="004A4272"/>
    <w:rsid w:val="004A4CCF"/>
    <w:rsid w:val="004A7F97"/>
    <w:rsid w:val="004B114B"/>
    <w:rsid w:val="004B23D8"/>
    <w:rsid w:val="004B376E"/>
    <w:rsid w:val="004B5809"/>
    <w:rsid w:val="004C1A17"/>
    <w:rsid w:val="004C404C"/>
    <w:rsid w:val="004C6C03"/>
    <w:rsid w:val="004C6D06"/>
    <w:rsid w:val="004C778F"/>
    <w:rsid w:val="004C7FDD"/>
    <w:rsid w:val="004D1D8D"/>
    <w:rsid w:val="004D5979"/>
    <w:rsid w:val="004D663A"/>
    <w:rsid w:val="004D7354"/>
    <w:rsid w:val="004D79EF"/>
    <w:rsid w:val="004E0218"/>
    <w:rsid w:val="004E0705"/>
    <w:rsid w:val="004E1683"/>
    <w:rsid w:val="004E272C"/>
    <w:rsid w:val="004E3B8C"/>
    <w:rsid w:val="004E48BF"/>
    <w:rsid w:val="004E4DB7"/>
    <w:rsid w:val="004E6213"/>
    <w:rsid w:val="004E6D71"/>
    <w:rsid w:val="004F1B47"/>
    <w:rsid w:val="004F33FC"/>
    <w:rsid w:val="004F40B0"/>
    <w:rsid w:val="004F7002"/>
    <w:rsid w:val="00503C7C"/>
    <w:rsid w:val="00504230"/>
    <w:rsid w:val="00504264"/>
    <w:rsid w:val="00504F61"/>
    <w:rsid w:val="00505144"/>
    <w:rsid w:val="0050605F"/>
    <w:rsid w:val="005064AD"/>
    <w:rsid w:val="0050667D"/>
    <w:rsid w:val="00507E2C"/>
    <w:rsid w:val="00511149"/>
    <w:rsid w:val="00511C0A"/>
    <w:rsid w:val="00511F1C"/>
    <w:rsid w:val="00512A8C"/>
    <w:rsid w:val="00513F6A"/>
    <w:rsid w:val="0051429E"/>
    <w:rsid w:val="00515FF1"/>
    <w:rsid w:val="00517F23"/>
    <w:rsid w:val="005207A5"/>
    <w:rsid w:val="00521D1E"/>
    <w:rsid w:val="005229A5"/>
    <w:rsid w:val="00523136"/>
    <w:rsid w:val="00524649"/>
    <w:rsid w:val="00525E95"/>
    <w:rsid w:val="005300E5"/>
    <w:rsid w:val="0053051D"/>
    <w:rsid w:val="005329AF"/>
    <w:rsid w:val="00533BD5"/>
    <w:rsid w:val="00534DD1"/>
    <w:rsid w:val="00535379"/>
    <w:rsid w:val="00535569"/>
    <w:rsid w:val="005358DF"/>
    <w:rsid w:val="0053655B"/>
    <w:rsid w:val="00537ADA"/>
    <w:rsid w:val="00541DEB"/>
    <w:rsid w:val="00542E8C"/>
    <w:rsid w:val="005451AC"/>
    <w:rsid w:val="00545605"/>
    <w:rsid w:val="00545879"/>
    <w:rsid w:val="00550F5B"/>
    <w:rsid w:val="00552E15"/>
    <w:rsid w:val="00555429"/>
    <w:rsid w:val="0055739C"/>
    <w:rsid w:val="00564F00"/>
    <w:rsid w:val="0056584B"/>
    <w:rsid w:val="00567BC6"/>
    <w:rsid w:val="00570C4B"/>
    <w:rsid w:val="0057309C"/>
    <w:rsid w:val="005742AD"/>
    <w:rsid w:val="00580894"/>
    <w:rsid w:val="00580BBE"/>
    <w:rsid w:val="0058185C"/>
    <w:rsid w:val="00584EA8"/>
    <w:rsid w:val="005871D7"/>
    <w:rsid w:val="0059084A"/>
    <w:rsid w:val="0059151F"/>
    <w:rsid w:val="0059343B"/>
    <w:rsid w:val="00594699"/>
    <w:rsid w:val="00594EE2"/>
    <w:rsid w:val="00595750"/>
    <w:rsid w:val="00595FC3"/>
    <w:rsid w:val="0059627A"/>
    <w:rsid w:val="00597BBD"/>
    <w:rsid w:val="00597C2E"/>
    <w:rsid w:val="005A31A2"/>
    <w:rsid w:val="005A5297"/>
    <w:rsid w:val="005A5B01"/>
    <w:rsid w:val="005B1AE4"/>
    <w:rsid w:val="005B1D91"/>
    <w:rsid w:val="005B62A8"/>
    <w:rsid w:val="005B66D6"/>
    <w:rsid w:val="005C3441"/>
    <w:rsid w:val="005C521F"/>
    <w:rsid w:val="005C55C7"/>
    <w:rsid w:val="005C6B72"/>
    <w:rsid w:val="005C7C03"/>
    <w:rsid w:val="005D3A2A"/>
    <w:rsid w:val="005D5029"/>
    <w:rsid w:val="005D6D78"/>
    <w:rsid w:val="005D742E"/>
    <w:rsid w:val="005E20FA"/>
    <w:rsid w:val="005E33FF"/>
    <w:rsid w:val="005E40B8"/>
    <w:rsid w:val="005E486E"/>
    <w:rsid w:val="005E566F"/>
    <w:rsid w:val="005E7C27"/>
    <w:rsid w:val="005F1F85"/>
    <w:rsid w:val="005F30F4"/>
    <w:rsid w:val="005F322C"/>
    <w:rsid w:val="005F3730"/>
    <w:rsid w:val="005F37E4"/>
    <w:rsid w:val="005F7E33"/>
    <w:rsid w:val="00601820"/>
    <w:rsid w:val="006023B8"/>
    <w:rsid w:val="006039B6"/>
    <w:rsid w:val="00604FC4"/>
    <w:rsid w:val="006051EE"/>
    <w:rsid w:val="0061001D"/>
    <w:rsid w:val="006110A1"/>
    <w:rsid w:val="00612BA4"/>
    <w:rsid w:val="006141D9"/>
    <w:rsid w:val="00614684"/>
    <w:rsid w:val="0061627C"/>
    <w:rsid w:val="00623342"/>
    <w:rsid w:val="0062542F"/>
    <w:rsid w:val="006258A8"/>
    <w:rsid w:val="006273F0"/>
    <w:rsid w:val="00627FFE"/>
    <w:rsid w:val="006305ED"/>
    <w:rsid w:val="0063114A"/>
    <w:rsid w:val="00632D1C"/>
    <w:rsid w:val="00633ED4"/>
    <w:rsid w:val="006348D2"/>
    <w:rsid w:val="0063561F"/>
    <w:rsid w:val="006409BD"/>
    <w:rsid w:val="00640DFA"/>
    <w:rsid w:val="00641711"/>
    <w:rsid w:val="00641D68"/>
    <w:rsid w:val="0064477D"/>
    <w:rsid w:val="006551F9"/>
    <w:rsid w:val="00655850"/>
    <w:rsid w:val="0065697B"/>
    <w:rsid w:val="006578C8"/>
    <w:rsid w:val="00662492"/>
    <w:rsid w:val="00664885"/>
    <w:rsid w:val="00666344"/>
    <w:rsid w:val="0066645F"/>
    <w:rsid w:val="0067137E"/>
    <w:rsid w:val="0067179B"/>
    <w:rsid w:val="00671B02"/>
    <w:rsid w:val="00672EAB"/>
    <w:rsid w:val="0067452A"/>
    <w:rsid w:val="00676813"/>
    <w:rsid w:val="0067684C"/>
    <w:rsid w:val="00676BFB"/>
    <w:rsid w:val="00680121"/>
    <w:rsid w:val="0068088B"/>
    <w:rsid w:val="00681ADD"/>
    <w:rsid w:val="0068310E"/>
    <w:rsid w:val="006839E1"/>
    <w:rsid w:val="00685FD7"/>
    <w:rsid w:val="00686118"/>
    <w:rsid w:val="006864D7"/>
    <w:rsid w:val="006938A6"/>
    <w:rsid w:val="006941BC"/>
    <w:rsid w:val="006943E6"/>
    <w:rsid w:val="00695990"/>
    <w:rsid w:val="006976AD"/>
    <w:rsid w:val="006A1A78"/>
    <w:rsid w:val="006A28B2"/>
    <w:rsid w:val="006A3B74"/>
    <w:rsid w:val="006A6342"/>
    <w:rsid w:val="006B0387"/>
    <w:rsid w:val="006B1356"/>
    <w:rsid w:val="006B141D"/>
    <w:rsid w:val="006B1AB7"/>
    <w:rsid w:val="006B2DDF"/>
    <w:rsid w:val="006B336C"/>
    <w:rsid w:val="006B71C3"/>
    <w:rsid w:val="006B73A1"/>
    <w:rsid w:val="006C0006"/>
    <w:rsid w:val="006C261B"/>
    <w:rsid w:val="006C35EE"/>
    <w:rsid w:val="006C3BEA"/>
    <w:rsid w:val="006C45BA"/>
    <w:rsid w:val="006C5B44"/>
    <w:rsid w:val="006C5D32"/>
    <w:rsid w:val="006C6021"/>
    <w:rsid w:val="006C6C34"/>
    <w:rsid w:val="006D0388"/>
    <w:rsid w:val="006D0E44"/>
    <w:rsid w:val="006D2025"/>
    <w:rsid w:val="006D3A92"/>
    <w:rsid w:val="006D4890"/>
    <w:rsid w:val="006D5293"/>
    <w:rsid w:val="006D5E8F"/>
    <w:rsid w:val="006D650E"/>
    <w:rsid w:val="006E0C8B"/>
    <w:rsid w:val="006E23A1"/>
    <w:rsid w:val="006E3386"/>
    <w:rsid w:val="006E39E2"/>
    <w:rsid w:val="006E5422"/>
    <w:rsid w:val="006E563D"/>
    <w:rsid w:val="006E5EF5"/>
    <w:rsid w:val="006F2995"/>
    <w:rsid w:val="006F3321"/>
    <w:rsid w:val="006F54A4"/>
    <w:rsid w:val="006F78B3"/>
    <w:rsid w:val="006F7B48"/>
    <w:rsid w:val="00700214"/>
    <w:rsid w:val="007044F7"/>
    <w:rsid w:val="007045F2"/>
    <w:rsid w:val="0070595A"/>
    <w:rsid w:val="00705B7A"/>
    <w:rsid w:val="007074B8"/>
    <w:rsid w:val="00711191"/>
    <w:rsid w:val="007126E3"/>
    <w:rsid w:val="0071681C"/>
    <w:rsid w:val="00717F03"/>
    <w:rsid w:val="00722A51"/>
    <w:rsid w:val="00724ADA"/>
    <w:rsid w:val="00725105"/>
    <w:rsid w:val="00725354"/>
    <w:rsid w:val="00726975"/>
    <w:rsid w:val="0073695C"/>
    <w:rsid w:val="007428E4"/>
    <w:rsid w:val="00743278"/>
    <w:rsid w:val="0074415C"/>
    <w:rsid w:val="00744548"/>
    <w:rsid w:val="007459C7"/>
    <w:rsid w:val="007471BB"/>
    <w:rsid w:val="007518EA"/>
    <w:rsid w:val="00751FFD"/>
    <w:rsid w:val="00753445"/>
    <w:rsid w:val="007574DB"/>
    <w:rsid w:val="00760980"/>
    <w:rsid w:val="00761903"/>
    <w:rsid w:val="00762123"/>
    <w:rsid w:val="00762577"/>
    <w:rsid w:val="00763B45"/>
    <w:rsid w:val="0076415D"/>
    <w:rsid w:val="00764378"/>
    <w:rsid w:val="007648E6"/>
    <w:rsid w:val="00765187"/>
    <w:rsid w:val="00765700"/>
    <w:rsid w:val="00767BD9"/>
    <w:rsid w:val="0077098E"/>
    <w:rsid w:val="00771A3F"/>
    <w:rsid w:val="00772055"/>
    <w:rsid w:val="00773075"/>
    <w:rsid w:val="00773CD5"/>
    <w:rsid w:val="0077585A"/>
    <w:rsid w:val="007761A4"/>
    <w:rsid w:val="00776709"/>
    <w:rsid w:val="00776D9B"/>
    <w:rsid w:val="0078021C"/>
    <w:rsid w:val="00781A16"/>
    <w:rsid w:val="00781F85"/>
    <w:rsid w:val="0078214F"/>
    <w:rsid w:val="007826D6"/>
    <w:rsid w:val="007828DD"/>
    <w:rsid w:val="007858C0"/>
    <w:rsid w:val="00785B0D"/>
    <w:rsid w:val="007861AA"/>
    <w:rsid w:val="007869AB"/>
    <w:rsid w:val="00787335"/>
    <w:rsid w:val="007917E8"/>
    <w:rsid w:val="007919A4"/>
    <w:rsid w:val="00791BB7"/>
    <w:rsid w:val="00791D8E"/>
    <w:rsid w:val="007968C5"/>
    <w:rsid w:val="00797B55"/>
    <w:rsid w:val="007A2D33"/>
    <w:rsid w:val="007A39E9"/>
    <w:rsid w:val="007A49C4"/>
    <w:rsid w:val="007A5E7B"/>
    <w:rsid w:val="007B35A3"/>
    <w:rsid w:val="007B3CE0"/>
    <w:rsid w:val="007B502F"/>
    <w:rsid w:val="007B56CF"/>
    <w:rsid w:val="007B5AD3"/>
    <w:rsid w:val="007B6358"/>
    <w:rsid w:val="007B6C51"/>
    <w:rsid w:val="007B761A"/>
    <w:rsid w:val="007C2AF2"/>
    <w:rsid w:val="007C3E55"/>
    <w:rsid w:val="007C40B4"/>
    <w:rsid w:val="007C4A1E"/>
    <w:rsid w:val="007C7D2D"/>
    <w:rsid w:val="007D1DCA"/>
    <w:rsid w:val="007D2987"/>
    <w:rsid w:val="007D598F"/>
    <w:rsid w:val="007D66B2"/>
    <w:rsid w:val="007D6FCB"/>
    <w:rsid w:val="007D7781"/>
    <w:rsid w:val="007D7B15"/>
    <w:rsid w:val="007E065A"/>
    <w:rsid w:val="007E192A"/>
    <w:rsid w:val="007E40F2"/>
    <w:rsid w:val="007E780B"/>
    <w:rsid w:val="007E7DAB"/>
    <w:rsid w:val="007F08B5"/>
    <w:rsid w:val="007F0A2E"/>
    <w:rsid w:val="007F1892"/>
    <w:rsid w:val="007F290C"/>
    <w:rsid w:val="007F34A2"/>
    <w:rsid w:val="007F5C97"/>
    <w:rsid w:val="00800B86"/>
    <w:rsid w:val="0080439A"/>
    <w:rsid w:val="00805F8B"/>
    <w:rsid w:val="00806A7F"/>
    <w:rsid w:val="00810227"/>
    <w:rsid w:val="00810869"/>
    <w:rsid w:val="008115B4"/>
    <w:rsid w:val="00811B2C"/>
    <w:rsid w:val="0082140D"/>
    <w:rsid w:val="00822195"/>
    <w:rsid w:val="00822FA5"/>
    <w:rsid w:val="0082364D"/>
    <w:rsid w:val="00823DBD"/>
    <w:rsid w:val="0082673E"/>
    <w:rsid w:val="00826B55"/>
    <w:rsid w:val="00833B8B"/>
    <w:rsid w:val="00834E2F"/>
    <w:rsid w:val="00836C31"/>
    <w:rsid w:val="008377C6"/>
    <w:rsid w:val="008438BD"/>
    <w:rsid w:val="0084401A"/>
    <w:rsid w:val="00844945"/>
    <w:rsid w:val="00844F38"/>
    <w:rsid w:val="00846B53"/>
    <w:rsid w:val="00847111"/>
    <w:rsid w:val="00847DEE"/>
    <w:rsid w:val="00852000"/>
    <w:rsid w:val="00853982"/>
    <w:rsid w:val="008542A8"/>
    <w:rsid w:val="008558DE"/>
    <w:rsid w:val="008558E2"/>
    <w:rsid w:val="00857644"/>
    <w:rsid w:val="008576AF"/>
    <w:rsid w:val="00865C4E"/>
    <w:rsid w:val="00865D67"/>
    <w:rsid w:val="008705D8"/>
    <w:rsid w:val="00870A96"/>
    <w:rsid w:val="008712DE"/>
    <w:rsid w:val="00871A77"/>
    <w:rsid w:val="00871AA5"/>
    <w:rsid w:val="00871E62"/>
    <w:rsid w:val="00872279"/>
    <w:rsid w:val="0087422D"/>
    <w:rsid w:val="00874AA4"/>
    <w:rsid w:val="00874D1F"/>
    <w:rsid w:val="008750DA"/>
    <w:rsid w:val="00880CA2"/>
    <w:rsid w:val="008846A7"/>
    <w:rsid w:val="008852B1"/>
    <w:rsid w:val="008858FF"/>
    <w:rsid w:val="00890572"/>
    <w:rsid w:val="008918C4"/>
    <w:rsid w:val="00893073"/>
    <w:rsid w:val="0089310C"/>
    <w:rsid w:val="00894110"/>
    <w:rsid w:val="0089464C"/>
    <w:rsid w:val="0089698B"/>
    <w:rsid w:val="00897000"/>
    <w:rsid w:val="00897FBB"/>
    <w:rsid w:val="008A15CF"/>
    <w:rsid w:val="008A2564"/>
    <w:rsid w:val="008A5B22"/>
    <w:rsid w:val="008A5C52"/>
    <w:rsid w:val="008A7DD7"/>
    <w:rsid w:val="008B1E3A"/>
    <w:rsid w:val="008B38CA"/>
    <w:rsid w:val="008B5505"/>
    <w:rsid w:val="008B744F"/>
    <w:rsid w:val="008B74B6"/>
    <w:rsid w:val="008B7A73"/>
    <w:rsid w:val="008C3D87"/>
    <w:rsid w:val="008C4158"/>
    <w:rsid w:val="008C4EB1"/>
    <w:rsid w:val="008C6CBD"/>
    <w:rsid w:val="008C7284"/>
    <w:rsid w:val="008C75DD"/>
    <w:rsid w:val="008C78A8"/>
    <w:rsid w:val="008D047D"/>
    <w:rsid w:val="008D0D43"/>
    <w:rsid w:val="008D145D"/>
    <w:rsid w:val="008D2085"/>
    <w:rsid w:val="008D235F"/>
    <w:rsid w:val="008D49C5"/>
    <w:rsid w:val="008D4DC0"/>
    <w:rsid w:val="008D69BD"/>
    <w:rsid w:val="008D724A"/>
    <w:rsid w:val="008E1366"/>
    <w:rsid w:val="008E1755"/>
    <w:rsid w:val="008E1DCC"/>
    <w:rsid w:val="008E29CC"/>
    <w:rsid w:val="008E463D"/>
    <w:rsid w:val="008E4E81"/>
    <w:rsid w:val="008E5815"/>
    <w:rsid w:val="008E6C38"/>
    <w:rsid w:val="008E7ABB"/>
    <w:rsid w:val="008F0A3D"/>
    <w:rsid w:val="008F2DE3"/>
    <w:rsid w:val="008F2E63"/>
    <w:rsid w:val="008F41B0"/>
    <w:rsid w:val="008F55A4"/>
    <w:rsid w:val="008F6637"/>
    <w:rsid w:val="009001A6"/>
    <w:rsid w:val="00904894"/>
    <w:rsid w:val="00905F77"/>
    <w:rsid w:val="009066E4"/>
    <w:rsid w:val="009076E8"/>
    <w:rsid w:val="00916FE6"/>
    <w:rsid w:val="00920E73"/>
    <w:rsid w:val="009220E3"/>
    <w:rsid w:val="009232A9"/>
    <w:rsid w:val="00924932"/>
    <w:rsid w:val="00924A93"/>
    <w:rsid w:val="00926F8A"/>
    <w:rsid w:val="00927F46"/>
    <w:rsid w:val="00930DB9"/>
    <w:rsid w:val="0093112B"/>
    <w:rsid w:val="009327DD"/>
    <w:rsid w:val="00932EA3"/>
    <w:rsid w:val="009331F6"/>
    <w:rsid w:val="00935047"/>
    <w:rsid w:val="00935F01"/>
    <w:rsid w:val="00936A7D"/>
    <w:rsid w:val="00936C3F"/>
    <w:rsid w:val="00940467"/>
    <w:rsid w:val="009405AF"/>
    <w:rsid w:val="00941EA7"/>
    <w:rsid w:val="00942668"/>
    <w:rsid w:val="00945DA6"/>
    <w:rsid w:val="00945E88"/>
    <w:rsid w:val="00946D16"/>
    <w:rsid w:val="009477CF"/>
    <w:rsid w:val="009518E8"/>
    <w:rsid w:val="00952114"/>
    <w:rsid w:val="00957EAE"/>
    <w:rsid w:val="00961630"/>
    <w:rsid w:val="00961BC3"/>
    <w:rsid w:val="009624F0"/>
    <w:rsid w:val="009657A5"/>
    <w:rsid w:val="009667F5"/>
    <w:rsid w:val="0096697B"/>
    <w:rsid w:val="00971CC8"/>
    <w:rsid w:val="00974401"/>
    <w:rsid w:val="009752A1"/>
    <w:rsid w:val="00977E7B"/>
    <w:rsid w:val="00983076"/>
    <w:rsid w:val="00983BA6"/>
    <w:rsid w:val="00984B7F"/>
    <w:rsid w:val="00985728"/>
    <w:rsid w:val="00985C82"/>
    <w:rsid w:val="00985F01"/>
    <w:rsid w:val="0098638F"/>
    <w:rsid w:val="009909C7"/>
    <w:rsid w:val="009914B2"/>
    <w:rsid w:val="0099177C"/>
    <w:rsid w:val="00991B41"/>
    <w:rsid w:val="00991C56"/>
    <w:rsid w:val="00993688"/>
    <w:rsid w:val="009950D6"/>
    <w:rsid w:val="009A057E"/>
    <w:rsid w:val="009A0D53"/>
    <w:rsid w:val="009A0E13"/>
    <w:rsid w:val="009A183F"/>
    <w:rsid w:val="009A2814"/>
    <w:rsid w:val="009A307D"/>
    <w:rsid w:val="009A6F20"/>
    <w:rsid w:val="009B0258"/>
    <w:rsid w:val="009B117E"/>
    <w:rsid w:val="009B2F6C"/>
    <w:rsid w:val="009B3264"/>
    <w:rsid w:val="009B3B77"/>
    <w:rsid w:val="009B4037"/>
    <w:rsid w:val="009B443C"/>
    <w:rsid w:val="009B5D2B"/>
    <w:rsid w:val="009B6BD4"/>
    <w:rsid w:val="009C26CD"/>
    <w:rsid w:val="009C2857"/>
    <w:rsid w:val="009C3C0D"/>
    <w:rsid w:val="009C6900"/>
    <w:rsid w:val="009C6EE7"/>
    <w:rsid w:val="009C7D05"/>
    <w:rsid w:val="009D0830"/>
    <w:rsid w:val="009D1184"/>
    <w:rsid w:val="009D5CD4"/>
    <w:rsid w:val="009D6BFC"/>
    <w:rsid w:val="009D7E9D"/>
    <w:rsid w:val="009E0F4A"/>
    <w:rsid w:val="009E42A0"/>
    <w:rsid w:val="009E4B82"/>
    <w:rsid w:val="009E75E3"/>
    <w:rsid w:val="009E77DF"/>
    <w:rsid w:val="009F263E"/>
    <w:rsid w:val="009F415D"/>
    <w:rsid w:val="009F4F26"/>
    <w:rsid w:val="009F5A2C"/>
    <w:rsid w:val="009F6128"/>
    <w:rsid w:val="00A11F41"/>
    <w:rsid w:val="00A13DD6"/>
    <w:rsid w:val="00A13F23"/>
    <w:rsid w:val="00A14A16"/>
    <w:rsid w:val="00A2073D"/>
    <w:rsid w:val="00A20A27"/>
    <w:rsid w:val="00A2338B"/>
    <w:rsid w:val="00A23881"/>
    <w:rsid w:val="00A262F8"/>
    <w:rsid w:val="00A30F55"/>
    <w:rsid w:val="00A32D7F"/>
    <w:rsid w:val="00A335A2"/>
    <w:rsid w:val="00A335AE"/>
    <w:rsid w:val="00A345FC"/>
    <w:rsid w:val="00A354F6"/>
    <w:rsid w:val="00A405F2"/>
    <w:rsid w:val="00A40A8C"/>
    <w:rsid w:val="00A41EAB"/>
    <w:rsid w:val="00A429AB"/>
    <w:rsid w:val="00A429B5"/>
    <w:rsid w:val="00A43DB2"/>
    <w:rsid w:val="00A43EE3"/>
    <w:rsid w:val="00A448BC"/>
    <w:rsid w:val="00A4500A"/>
    <w:rsid w:val="00A450E8"/>
    <w:rsid w:val="00A452C1"/>
    <w:rsid w:val="00A458B2"/>
    <w:rsid w:val="00A458B9"/>
    <w:rsid w:val="00A45C6F"/>
    <w:rsid w:val="00A47625"/>
    <w:rsid w:val="00A50754"/>
    <w:rsid w:val="00A52386"/>
    <w:rsid w:val="00A54BCA"/>
    <w:rsid w:val="00A579B9"/>
    <w:rsid w:val="00A60531"/>
    <w:rsid w:val="00A62438"/>
    <w:rsid w:val="00A65EFE"/>
    <w:rsid w:val="00A66477"/>
    <w:rsid w:val="00A66E84"/>
    <w:rsid w:val="00A71FD5"/>
    <w:rsid w:val="00A73DA0"/>
    <w:rsid w:val="00A76D80"/>
    <w:rsid w:val="00A7714B"/>
    <w:rsid w:val="00A8484D"/>
    <w:rsid w:val="00A84F0D"/>
    <w:rsid w:val="00A8695A"/>
    <w:rsid w:val="00A86A63"/>
    <w:rsid w:val="00A910AF"/>
    <w:rsid w:val="00A91501"/>
    <w:rsid w:val="00A91B3A"/>
    <w:rsid w:val="00A96CA1"/>
    <w:rsid w:val="00AA3F67"/>
    <w:rsid w:val="00AA636E"/>
    <w:rsid w:val="00AA6979"/>
    <w:rsid w:val="00AA6D24"/>
    <w:rsid w:val="00AA7AD1"/>
    <w:rsid w:val="00AB0752"/>
    <w:rsid w:val="00AB1C30"/>
    <w:rsid w:val="00AB3425"/>
    <w:rsid w:val="00AB36A0"/>
    <w:rsid w:val="00AB4CD1"/>
    <w:rsid w:val="00AB5771"/>
    <w:rsid w:val="00AB710E"/>
    <w:rsid w:val="00AC3B5B"/>
    <w:rsid w:val="00AC60C2"/>
    <w:rsid w:val="00AC651B"/>
    <w:rsid w:val="00AC6BCC"/>
    <w:rsid w:val="00AD0545"/>
    <w:rsid w:val="00AD538D"/>
    <w:rsid w:val="00AE1AF8"/>
    <w:rsid w:val="00AE37B3"/>
    <w:rsid w:val="00AE4730"/>
    <w:rsid w:val="00AE668F"/>
    <w:rsid w:val="00AF2627"/>
    <w:rsid w:val="00AF2925"/>
    <w:rsid w:val="00AF5539"/>
    <w:rsid w:val="00B00F85"/>
    <w:rsid w:val="00B025CF"/>
    <w:rsid w:val="00B027AC"/>
    <w:rsid w:val="00B0327C"/>
    <w:rsid w:val="00B04048"/>
    <w:rsid w:val="00B04D81"/>
    <w:rsid w:val="00B06558"/>
    <w:rsid w:val="00B06F6B"/>
    <w:rsid w:val="00B10330"/>
    <w:rsid w:val="00B103D2"/>
    <w:rsid w:val="00B1192A"/>
    <w:rsid w:val="00B135AF"/>
    <w:rsid w:val="00B16FA1"/>
    <w:rsid w:val="00B21AF3"/>
    <w:rsid w:val="00B236CD"/>
    <w:rsid w:val="00B247FB"/>
    <w:rsid w:val="00B24C4A"/>
    <w:rsid w:val="00B30049"/>
    <w:rsid w:val="00B3271A"/>
    <w:rsid w:val="00B328A5"/>
    <w:rsid w:val="00B33A36"/>
    <w:rsid w:val="00B33BFF"/>
    <w:rsid w:val="00B359AB"/>
    <w:rsid w:val="00B40A77"/>
    <w:rsid w:val="00B40FC1"/>
    <w:rsid w:val="00B418E9"/>
    <w:rsid w:val="00B419EF"/>
    <w:rsid w:val="00B42552"/>
    <w:rsid w:val="00B4277A"/>
    <w:rsid w:val="00B46AE6"/>
    <w:rsid w:val="00B476D5"/>
    <w:rsid w:val="00B50545"/>
    <w:rsid w:val="00B52630"/>
    <w:rsid w:val="00B5319E"/>
    <w:rsid w:val="00B53551"/>
    <w:rsid w:val="00B55042"/>
    <w:rsid w:val="00B55135"/>
    <w:rsid w:val="00B570C6"/>
    <w:rsid w:val="00B60619"/>
    <w:rsid w:val="00B71399"/>
    <w:rsid w:val="00B71677"/>
    <w:rsid w:val="00B718EF"/>
    <w:rsid w:val="00B727F5"/>
    <w:rsid w:val="00B738E9"/>
    <w:rsid w:val="00B764E7"/>
    <w:rsid w:val="00B77C1E"/>
    <w:rsid w:val="00B8043A"/>
    <w:rsid w:val="00B81C8F"/>
    <w:rsid w:val="00B81E03"/>
    <w:rsid w:val="00B82E1B"/>
    <w:rsid w:val="00B86AB1"/>
    <w:rsid w:val="00B90370"/>
    <w:rsid w:val="00B925AA"/>
    <w:rsid w:val="00B93AAE"/>
    <w:rsid w:val="00B93FFD"/>
    <w:rsid w:val="00B94177"/>
    <w:rsid w:val="00B949AD"/>
    <w:rsid w:val="00B9578E"/>
    <w:rsid w:val="00B9683A"/>
    <w:rsid w:val="00B96E38"/>
    <w:rsid w:val="00B975BF"/>
    <w:rsid w:val="00BA01CA"/>
    <w:rsid w:val="00BA17A0"/>
    <w:rsid w:val="00BA1AA8"/>
    <w:rsid w:val="00BA1BC5"/>
    <w:rsid w:val="00BA1D3D"/>
    <w:rsid w:val="00BA24EF"/>
    <w:rsid w:val="00BA457C"/>
    <w:rsid w:val="00BA46AE"/>
    <w:rsid w:val="00BB0034"/>
    <w:rsid w:val="00BB120A"/>
    <w:rsid w:val="00BB305D"/>
    <w:rsid w:val="00BB5B7E"/>
    <w:rsid w:val="00BC292B"/>
    <w:rsid w:val="00BC4146"/>
    <w:rsid w:val="00BC4712"/>
    <w:rsid w:val="00BC5B1D"/>
    <w:rsid w:val="00BC7D0C"/>
    <w:rsid w:val="00BD1780"/>
    <w:rsid w:val="00BD24F4"/>
    <w:rsid w:val="00BD2B38"/>
    <w:rsid w:val="00BD6029"/>
    <w:rsid w:val="00BD7342"/>
    <w:rsid w:val="00BE0070"/>
    <w:rsid w:val="00BE1069"/>
    <w:rsid w:val="00BE1277"/>
    <w:rsid w:val="00BE3CCB"/>
    <w:rsid w:val="00BE4452"/>
    <w:rsid w:val="00BE529F"/>
    <w:rsid w:val="00BE536E"/>
    <w:rsid w:val="00BE6214"/>
    <w:rsid w:val="00BE720C"/>
    <w:rsid w:val="00BF0040"/>
    <w:rsid w:val="00BF065C"/>
    <w:rsid w:val="00BF090F"/>
    <w:rsid w:val="00BF0DFC"/>
    <w:rsid w:val="00BF2491"/>
    <w:rsid w:val="00BF3DA6"/>
    <w:rsid w:val="00BF4C44"/>
    <w:rsid w:val="00BF618B"/>
    <w:rsid w:val="00BF6D52"/>
    <w:rsid w:val="00BF7958"/>
    <w:rsid w:val="00C00900"/>
    <w:rsid w:val="00C01A20"/>
    <w:rsid w:val="00C02ECA"/>
    <w:rsid w:val="00C050EB"/>
    <w:rsid w:val="00C061D5"/>
    <w:rsid w:val="00C07346"/>
    <w:rsid w:val="00C077F7"/>
    <w:rsid w:val="00C11D85"/>
    <w:rsid w:val="00C17147"/>
    <w:rsid w:val="00C176AC"/>
    <w:rsid w:val="00C17AB7"/>
    <w:rsid w:val="00C20D3A"/>
    <w:rsid w:val="00C22AB5"/>
    <w:rsid w:val="00C22D66"/>
    <w:rsid w:val="00C26319"/>
    <w:rsid w:val="00C27554"/>
    <w:rsid w:val="00C33AA2"/>
    <w:rsid w:val="00C353E7"/>
    <w:rsid w:val="00C353F5"/>
    <w:rsid w:val="00C3650F"/>
    <w:rsid w:val="00C3722C"/>
    <w:rsid w:val="00C40161"/>
    <w:rsid w:val="00C41A47"/>
    <w:rsid w:val="00C429D9"/>
    <w:rsid w:val="00C435B6"/>
    <w:rsid w:val="00C44F3F"/>
    <w:rsid w:val="00C45017"/>
    <w:rsid w:val="00C46E4C"/>
    <w:rsid w:val="00C5055E"/>
    <w:rsid w:val="00C50A15"/>
    <w:rsid w:val="00C52050"/>
    <w:rsid w:val="00C52B29"/>
    <w:rsid w:val="00C52F27"/>
    <w:rsid w:val="00C5370E"/>
    <w:rsid w:val="00C5505F"/>
    <w:rsid w:val="00C55763"/>
    <w:rsid w:val="00C57579"/>
    <w:rsid w:val="00C61272"/>
    <w:rsid w:val="00C6209E"/>
    <w:rsid w:val="00C6345F"/>
    <w:rsid w:val="00C650AC"/>
    <w:rsid w:val="00C6526C"/>
    <w:rsid w:val="00C66AC5"/>
    <w:rsid w:val="00C71291"/>
    <w:rsid w:val="00C71A7C"/>
    <w:rsid w:val="00C71C0F"/>
    <w:rsid w:val="00C72B45"/>
    <w:rsid w:val="00C74B9A"/>
    <w:rsid w:val="00C82C76"/>
    <w:rsid w:val="00C83011"/>
    <w:rsid w:val="00C839BF"/>
    <w:rsid w:val="00C87547"/>
    <w:rsid w:val="00C87735"/>
    <w:rsid w:val="00C9033C"/>
    <w:rsid w:val="00C91460"/>
    <w:rsid w:val="00C92EBD"/>
    <w:rsid w:val="00C933B5"/>
    <w:rsid w:val="00C9377C"/>
    <w:rsid w:val="00C9431E"/>
    <w:rsid w:val="00C94360"/>
    <w:rsid w:val="00C94752"/>
    <w:rsid w:val="00C94ECE"/>
    <w:rsid w:val="00C95C8A"/>
    <w:rsid w:val="00C9634C"/>
    <w:rsid w:val="00CA01FA"/>
    <w:rsid w:val="00CA2156"/>
    <w:rsid w:val="00CA5640"/>
    <w:rsid w:val="00CA6AFA"/>
    <w:rsid w:val="00CA7362"/>
    <w:rsid w:val="00CB4138"/>
    <w:rsid w:val="00CB458B"/>
    <w:rsid w:val="00CB47B4"/>
    <w:rsid w:val="00CB4E20"/>
    <w:rsid w:val="00CB58C7"/>
    <w:rsid w:val="00CB6DBD"/>
    <w:rsid w:val="00CB7A17"/>
    <w:rsid w:val="00CC0D6A"/>
    <w:rsid w:val="00CC0F49"/>
    <w:rsid w:val="00CC0FF7"/>
    <w:rsid w:val="00CC1EC7"/>
    <w:rsid w:val="00CC3217"/>
    <w:rsid w:val="00CC61C8"/>
    <w:rsid w:val="00CC6675"/>
    <w:rsid w:val="00CC74E3"/>
    <w:rsid w:val="00CC7EE7"/>
    <w:rsid w:val="00CD004B"/>
    <w:rsid w:val="00CD3380"/>
    <w:rsid w:val="00CD6CE7"/>
    <w:rsid w:val="00CE05CC"/>
    <w:rsid w:val="00CE17D4"/>
    <w:rsid w:val="00CE2982"/>
    <w:rsid w:val="00CE35A9"/>
    <w:rsid w:val="00CE35EC"/>
    <w:rsid w:val="00CE3876"/>
    <w:rsid w:val="00CE45E2"/>
    <w:rsid w:val="00CE6C27"/>
    <w:rsid w:val="00CF0312"/>
    <w:rsid w:val="00CF0A74"/>
    <w:rsid w:val="00CF2489"/>
    <w:rsid w:val="00CF5497"/>
    <w:rsid w:val="00CF7F78"/>
    <w:rsid w:val="00D00611"/>
    <w:rsid w:val="00D00DAB"/>
    <w:rsid w:val="00D02B5A"/>
    <w:rsid w:val="00D059D9"/>
    <w:rsid w:val="00D06C00"/>
    <w:rsid w:val="00D11B6D"/>
    <w:rsid w:val="00D11BCE"/>
    <w:rsid w:val="00D12B24"/>
    <w:rsid w:val="00D132A3"/>
    <w:rsid w:val="00D14DA9"/>
    <w:rsid w:val="00D15F40"/>
    <w:rsid w:val="00D16E52"/>
    <w:rsid w:val="00D20D8B"/>
    <w:rsid w:val="00D23D30"/>
    <w:rsid w:val="00D276F0"/>
    <w:rsid w:val="00D277B0"/>
    <w:rsid w:val="00D33972"/>
    <w:rsid w:val="00D33E95"/>
    <w:rsid w:val="00D36234"/>
    <w:rsid w:val="00D37059"/>
    <w:rsid w:val="00D40D86"/>
    <w:rsid w:val="00D41B37"/>
    <w:rsid w:val="00D423F8"/>
    <w:rsid w:val="00D42F0B"/>
    <w:rsid w:val="00D443BA"/>
    <w:rsid w:val="00D46615"/>
    <w:rsid w:val="00D46717"/>
    <w:rsid w:val="00D51001"/>
    <w:rsid w:val="00D51D87"/>
    <w:rsid w:val="00D51F34"/>
    <w:rsid w:val="00D52237"/>
    <w:rsid w:val="00D522C4"/>
    <w:rsid w:val="00D537F3"/>
    <w:rsid w:val="00D53B18"/>
    <w:rsid w:val="00D55063"/>
    <w:rsid w:val="00D626FD"/>
    <w:rsid w:val="00D657C4"/>
    <w:rsid w:val="00D66296"/>
    <w:rsid w:val="00D67B62"/>
    <w:rsid w:val="00D71FE2"/>
    <w:rsid w:val="00D738FC"/>
    <w:rsid w:val="00D73C7E"/>
    <w:rsid w:val="00D754F7"/>
    <w:rsid w:val="00D75674"/>
    <w:rsid w:val="00D765F3"/>
    <w:rsid w:val="00D76E1D"/>
    <w:rsid w:val="00D81B6B"/>
    <w:rsid w:val="00D8559B"/>
    <w:rsid w:val="00D856E9"/>
    <w:rsid w:val="00D86268"/>
    <w:rsid w:val="00D9079E"/>
    <w:rsid w:val="00D92384"/>
    <w:rsid w:val="00D93FE5"/>
    <w:rsid w:val="00D95243"/>
    <w:rsid w:val="00D965AD"/>
    <w:rsid w:val="00D9739B"/>
    <w:rsid w:val="00D97449"/>
    <w:rsid w:val="00DA0898"/>
    <w:rsid w:val="00DA3566"/>
    <w:rsid w:val="00DA4578"/>
    <w:rsid w:val="00DA54A3"/>
    <w:rsid w:val="00DA7C82"/>
    <w:rsid w:val="00DA7FD2"/>
    <w:rsid w:val="00DB12B1"/>
    <w:rsid w:val="00DB17A4"/>
    <w:rsid w:val="00DB2F05"/>
    <w:rsid w:val="00DB3005"/>
    <w:rsid w:val="00DB3623"/>
    <w:rsid w:val="00DB4E1E"/>
    <w:rsid w:val="00DB7CB9"/>
    <w:rsid w:val="00DC0B16"/>
    <w:rsid w:val="00DC463A"/>
    <w:rsid w:val="00DC46B6"/>
    <w:rsid w:val="00DC53AE"/>
    <w:rsid w:val="00DD1119"/>
    <w:rsid w:val="00DD18FF"/>
    <w:rsid w:val="00DD34BD"/>
    <w:rsid w:val="00DD4CB4"/>
    <w:rsid w:val="00DD58BD"/>
    <w:rsid w:val="00DD5A97"/>
    <w:rsid w:val="00DD6399"/>
    <w:rsid w:val="00DE005A"/>
    <w:rsid w:val="00DE0F5D"/>
    <w:rsid w:val="00DE137B"/>
    <w:rsid w:val="00DE297D"/>
    <w:rsid w:val="00DE4876"/>
    <w:rsid w:val="00DE54F6"/>
    <w:rsid w:val="00DF1D6D"/>
    <w:rsid w:val="00DF1DBF"/>
    <w:rsid w:val="00DF312E"/>
    <w:rsid w:val="00DF3D62"/>
    <w:rsid w:val="00DF4D17"/>
    <w:rsid w:val="00DF5019"/>
    <w:rsid w:val="00E007CB"/>
    <w:rsid w:val="00E01283"/>
    <w:rsid w:val="00E03372"/>
    <w:rsid w:val="00E03C20"/>
    <w:rsid w:val="00E0575E"/>
    <w:rsid w:val="00E0710B"/>
    <w:rsid w:val="00E07E83"/>
    <w:rsid w:val="00E102D4"/>
    <w:rsid w:val="00E11B98"/>
    <w:rsid w:val="00E12FB2"/>
    <w:rsid w:val="00E13839"/>
    <w:rsid w:val="00E13A57"/>
    <w:rsid w:val="00E13B76"/>
    <w:rsid w:val="00E24179"/>
    <w:rsid w:val="00E243F5"/>
    <w:rsid w:val="00E24A9F"/>
    <w:rsid w:val="00E252E1"/>
    <w:rsid w:val="00E25370"/>
    <w:rsid w:val="00E27A67"/>
    <w:rsid w:val="00E310F3"/>
    <w:rsid w:val="00E31218"/>
    <w:rsid w:val="00E32B9B"/>
    <w:rsid w:val="00E3417F"/>
    <w:rsid w:val="00E34273"/>
    <w:rsid w:val="00E35AE4"/>
    <w:rsid w:val="00E35FFA"/>
    <w:rsid w:val="00E429BE"/>
    <w:rsid w:val="00E43AC2"/>
    <w:rsid w:val="00E44347"/>
    <w:rsid w:val="00E51EDB"/>
    <w:rsid w:val="00E57BAF"/>
    <w:rsid w:val="00E60208"/>
    <w:rsid w:val="00E609A7"/>
    <w:rsid w:val="00E60B1E"/>
    <w:rsid w:val="00E6360D"/>
    <w:rsid w:val="00E67081"/>
    <w:rsid w:val="00E70E34"/>
    <w:rsid w:val="00E72C95"/>
    <w:rsid w:val="00E73400"/>
    <w:rsid w:val="00E73D3F"/>
    <w:rsid w:val="00E745C1"/>
    <w:rsid w:val="00E74BC5"/>
    <w:rsid w:val="00E75F42"/>
    <w:rsid w:val="00E80F40"/>
    <w:rsid w:val="00E81686"/>
    <w:rsid w:val="00E82C82"/>
    <w:rsid w:val="00E863A2"/>
    <w:rsid w:val="00E8645E"/>
    <w:rsid w:val="00E86664"/>
    <w:rsid w:val="00E8670A"/>
    <w:rsid w:val="00E8791F"/>
    <w:rsid w:val="00E90157"/>
    <w:rsid w:val="00E90850"/>
    <w:rsid w:val="00E91938"/>
    <w:rsid w:val="00E919B2"/>
    <w:rsid w:val="00E928E9"/>
    <w:rsid w:val="00E94495"/>
    <w:rsid w:val="00E96249"/>
    <w:rsid w:val="00E96301"/>
    <w:rsid w:val="00E966BC"/>
    <w:rsid w:val="00EA05E8"/>
    <w:rsid w:val="00EA25A6"/>
    <w:rsid w:val="00EA309B"/>
    <w:rsid w:val="00EA5D7A"/>
    <w:rsid w:val="00EA5F90"/>
    <w:rsid w:val="00EA640B"/>
    <w:rsid w:val="00EB2156"/>
    <w:rsid w:val="00EB2330"/>
    <w:rsid w:val="00EB2991"/>
    <w:rsid w:val="00EB2B6E"/>
    <w:rsid w:val="00EB4BFB"/>
    <w:rsid w:val="00EB5067"/>
    <w:rsid w:val="00EB53B3"/>
    <w:rsid w:val="00EB735D"/>
    <w:rsid w:val="00EC00A6"/>
    <w:rsid w:val="00EC03FE"/>
    <w:rsid w:val="00EC1563"/>
    <w:rsid w:val="00EC2685"/>
    <w:rsid w:val="00EC28E2"/>
    <w:rsid w:val="00EC408C"/>
    <w:rsid w:val="00EC474D"/>
    <w:rsid w:val="00EC587C"/>
    <w:rsid w:val="00EC6CAF"/>
    <w:rsid w:val="00EC7DDA"/>
    <w:rsid w:val="00ED0395"/>
    <w:rsid w:val="00ED0DF5"/>
    <w:rsid w:val="00ED147A"/>
    <w:rsid w:val="00ED218D"/>
    <w:rsid w:val="00ED5874"/>
    <w:rsid w:val="00ED5F79"/>
    <w:rsid w:val="00ED623E"/>
    <w:rsid w:val="00EE0075"/>
    <w:rsid w:val="00EE01F3"/>
    <w:rsid w:val="00EE0B1C"/>
    <w:rsid w:val="00EE14D0"/>
    <w:rsid w:val="00EE18DA"/>
    <w:rsid w:val="00EE58C7"/>
    <w:rsid w:val="00EE65C8"/>
    <w:rsid w:val="00EE7F02"/>
    <w:rsid w:val="00EF0796"/>
    <w:rsid w:val="00EF0D49"/>
    <w:rsid w:val="00EF194F"/>
    <w:rsid w:val="00EF1E15"/>
    <w:rsid w:val="00EF2843"/>
    <w:rsid w:val="00EF342D"/>
    <w:rsid w:val="00EF7CF2"/>
    <w:rsid w:val="00F01B84"/>
    <w:rsid w:val="00F0272F"/>
    <w:rsid w:val="00F03BB9"/>
    <w:rsid w:val="00F045CD"/>
    <w:rsid w:val="00F04BCC"/>
    <w:rsid w:val="00F128C6"/>
    <w:rsid w:val="00F14DC3"/>
    <w:rsid w:val="00F159ED"/>
    <w:rsid w:val="00F16244"/>
    <w:rsid w:val="00F2015A"/>
    <w:rsid w:val="00F20175"/>
    <w:rsid w:val="00F2053F"/>
    <w:rsid w:val="00F2307A"/>
    <w:rsid w:val="00F24109"/>
    <w:rsid w:val="00F24B7A"/>
    <w:rsid w:val="00F24B9A"/>
    <w:rsid w:val="00F25CE0"/>
    <w:rsid w:val="00F26C70"/>
    <w:rsid w:val="00F2788A"/>
    <w:rsid w:val="00F33680"/>
    <w:rsid w:val="00F33B40"/>
    <w:rsid w:val="00F3433A"/>
    <w:rsid w:val="00F35D29"/>
    <w:rsid w:val="00F365A9"/>
    <w:rsid w:val="00F3739D"/>
    <w:rsid w:val="00F37EE7"/>
    <w:rsid w:val="00F43AFE"/>
    <w:rsid w:val="00F43EB3"/>
    <w:rsid w:val="00F44151"/>
    <w:rsid w:val="00F444F2"/>
    <w:rsid w:val="00F45215"/>
    <w:rsid w:val="00F45282"/>
    <w:rsid w:val="00F46079"/>
    <w:rsid w:val="00F47E37"/>
    <w:rsid w:val="00F503B3"/>
    <w:rsid w:val="00F505AE"/>
    <w:rsid w:val="00F50ECF"/>
    <w:rsid w:val="00F53AE5"/>
    <w:rsid w:val="00F5444A"/>
    <w:rsid w:val="00F547C5"/>
    <w:rsid w:val="00F54868"/>
    <w:rsid w:val="00F5513B"/>
    <w:rsid w:val="00F5579F"/>
    <w:rsid w:val="00F569F8"/>
    <w:rsid w:val="00F56FA5"/>
    <w:rsid w:val="00F5796D"/>
    <w:rsid w:val="00F602DD"/>
    <w:rsid w:val="00F6031A"/>
    <w:rsid w:val="00F607E2"/>
    <w:rsid w:val="00F61E4C"/>
    <w:rsid w:val="00F62E02"/>
    <w:rsid w:val="00F64594"/>
    <w:rsid w:val="00F654D6"/>
    <w:rsid w:val="00F6555A"/>
    <w:rsid w:val="00F668EB"/>
    <w:rsid w:val="00F67646"/>
    <w:rsid w:val="00F70193"/>
    <w:rsid w:val="00F70D4A"/>
    <w:rsid w:val="00F70E0B"/>
    <w:rsid w:val="00F720C0"/>
    <w:rsid w:val="00F72C97"/>
    <w:rsid w:val="00F73A5B"/>
    <w:rsid w:val="00F73FF4"/>
    <w:rsid w:val="00F75892"/>
    <w:rsid w:val="00F8016D"/>
    <w:rsid w:val="00F80524"/>
    <w:rsid w:val="00F80CDF"/>
    <w:rsid w:val="00F82CBC"/>
    <w:rsid w:val="00F84119"/>
    <w:rsid w:val="00F8509A"/>
    <w:rsid w:val="00F8640C"/>
    <w:rsid w:val="00F93282"/>
    <w:rsid w:val="00F952E8"/>
    <w:rsid w:val="00F958D3"/>
    <w:rsid w:val="00F96C78"/>
    <w:rsid w:val="00FA21CB"/>
    <w:rsid w:val="00FA3D83"/>
    <w:rsid w:val="00FA45E4"/>
    <w:rsid w:val="00FA59AF"/>
    <w:rsid w:val="00FA5F3E"/>
    <w:rsid w:val="00FB1B7C"/>
    <w:rsid w:val="00FB411B"/>
    <w:rsid w:val="00FB4CF1"/>
    <w:rsid w:val="00FB558D"/>
    <w:rsid w:val="00FB60C6"/>
    <w:rsid w:val="00FB61BD"/>
    <w:rsid w:val="00FC1326"/>
    <w:rsid w:val="00FC3974"/>
    <w:rsid w:val="00FC54C1"/>
    <w:rsid w:val="00FC555F"/>
    <w:rsid w:val="00FC66DD"/>
    <w:rsid w:val="00FC6982"/>
    <w:rsid w:val="00FC7291"/>
    <w:rsid w:val="00FD02E9"/>
    <w:rsid w:val="00FD3FE3"/>
    <w:rsid w:val="00FD42FE"/>
    <w:rsid w:val="00FD6CC6"/>
    <w:rsid w:val="00FE16B4"/>
    <w:rsid w:val="00FE221F"/>
    <w:rsid w:val="00FE2B6D"/>
    <w:rsid w:val="00FE3842"/>
    <w:rsid w:val="00FE3986"/>
    <w:rsid w:val="00FE4C0E"/>
    <w:rsid w:val="00FE73FA"/>
    <w:rsid w:val="00FF130D"/>
    <w:rsid w:val="00FF21CA"/>
    <w:rsid w:val="00FF3146"/>
    <w:rsid w:val="00FF4CE6"/>
    <w:rsid w:val="00FF4CEC"/>
    <w:rsid w:val="00FF5BD2"/>
    <w:rsid w:val="00FF5BF1"/>
    <w:rsid w:val="00FF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218"/>
    <w:rPr>
      <w:rFonts w:ascii="Times New Roman" w:eastAsia="SimSu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E0218"/>
    <w:rPr>
      <w:rFonts w:ascii="Times New Roman" w:eastAsia="SimSu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15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155</Words>
  <Characters>932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Janka</cp:lastModifiedBy>
  <cp:revision>3</cp:revision>
  <dcterms:created xsi:type="dcterms:W3CDTF">2014-03-18T14:11:00Z</dcterms:created>
  <dcterms:modified xsi:type="dcterms:W3CDTF">2014-03-18T18:29:00Z</dcterms:modified>
</cp:coreProperties>
</file>